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7038DB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3074A9" w:rsidRPr="007038DB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074A9" w:rsidRPr="007038DB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3074A9" w:rsidRPr="007038DB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РАЙОНА АСТРАХАНСКОЙ ОБЛАСТИ</w:t>
      </w:r>
    </w:p>
    <w:p w:rsidR="003074A9" w:rsidRPr="000971D0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074A9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03.04.2012 г.                                                                с. Сизый Бугор № 36</w:t>
      </w:r>
    </w:p>
    <w:p w:rsidR="003074A9" w:rsidRPr="000971D0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ОБ УТВЕРЖДЕНИИ ПОЛОЖЕНИЯ О ПРОТИВОДЕЙСТВИИ</w:t>
      </w:r>
    </w:p>
    <w:p w:rsidR="003074A9" w:rsidRDefault="003074A9" w:rsidP="000971D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КОРРУПЦИИ В МО «СИЗОБУГОРСКИЙ СЕЛЬСОВЕТ»</w:t>
      </w:r>
    </w:p>
    <w:p w:rsidR="003074A9" w:rsidRPr="000971D0" w:rsidRDefault="003074A9" w:rsidP="000971D0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0971D0">
          <w:rPr>
            <w:rFonts w:ascii="Times New Roman" w:hAnsi="Times New Roman" w:cs="Times New Roman"/>
            <w:color w:val="0000FF"/>
            <w:sz w:val="24"/>
            <w:szCs w:val="24"/>
          </w:rPr>
          <w:t>ст. 2</w:t>
        </w:r>
      </w:hyperlink>
      <w:r w:rsidRPr="000971D0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971D0">
        <w:rPr>
          <w:rFonts w:ascii="Times New Roman" w:hAnsi="Times New Roman" w:cs="Times New Roman"/>
          <w:sz w:val="24"/>
          <w:szCs w:val="24"/>
        </w:rPr>
        <w:t>остановляет: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5" w:history="1">
        <w:r w:rsidRPr="000971D0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0971D0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 в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путем размещения на доске объявлений администрации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, в сети Интернет на официальном сайте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3.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возлагаю на специалиста 1 категории Нургалиеву А. М.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дня его обнародования.</w:t>
      </w: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                                                                 А. С. Джумагалиев</w:t>
      </w:r>
      <w:bookmarkStart w:id="0" w:name="_GoBack"/>
      <w:bookmarkEnd w:id="0"/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Приложение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03.04.2012 № 36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ПОЛОЖЕНИЕ</w:t>
      </w:r>
    </w:p>
    <w:p w:rsidR="003074A9" w:rsidRPr="000971D0" w:rsidRDefault="003074A9" w:rsidP="000971D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О ПРОТИВОДЕЙСТВИИ КОРРУПЦИИ В МО «СИЗОБУГОРСКИЙ СЕЛЬСОВЕТ»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1.1. Мерами по противодействию коррупции в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1) разработка и реализация муниципальных антикоррупционных программ;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2) антикоррупционная экспертиза муниципальных нормативных правовых актов;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3) внедрение административных регламентов исполнения муниципальных функций (предоставления услуг) администрацией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4) общественный контроль индивидуальных правовых актов, принятых в отношении юридических лиц и индивидуальных предпринимателей в областях наибольшего коррупционного риска.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2. Антикоррупционные программы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2.1. Антикоррупционная программа представляет комплекс правовых, экономических, образовательных, воспитательных, организационных мероприятий, направленных на противодействие коррупции.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0971D0">
        <w:rPr>
          <w:rFonts w:ascii="Times New Roman" w:hAnsi="Times New Roman" w:cs="Times New Roman"/>
          <w:sz w:val="24"/>
          <w:szCs w:val="24"/>
        </w:rPr>
        <w:t>. Антикоррупционная программа должна содержать перечень мероприятий, сроки их реализации и ответственных лиц.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0971D0">
        <w:rPr>
          <w:rFonts w:ascii="Times New Roman" w:hAnsi="Times New Roman" w:cs="Times New Roman"/>
          <w:sz w:val="24"/>
          <w:szCs w:val="24"/>
        </w:rPr>
        <w:t>. Антикоррупционная программа может содержать мероприятия по следующим направлениям: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создание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принятие правовых актов,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создание механизмов общественного контроля за деятельностью органов местного самоуправления;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обеспечение доступа граждан к информации о деятельности органов местного самоуправления;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усиление контроля за решением вопросов, содержащихся в обращениях граждан и юридических лиц;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органов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3. Антикоррупционная экспертиза муниципальных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нормативных правовых актов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3.1. В целях выявления (предотвращения появления) в муниципальных нормативных правовых актах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, их проектах положений, способствующих созданию условий для проявления коррупции, проводится антикоррупционная экспертиза проектов и действующих муниципальных нормативных правовых актов.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3.2. Проведение антикоррупционной экспертизы проектов муниципальных нормативных правовых актов и действующих муниципальных нормативных правовых актов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 осуществляется на основе </w:t>
      </w:r>
      <w:hyperlink r:id="rId6" w:history="1">
        <w:r w:rsidRPr="000971D0">
          <w:rPr>
            <w:rFonts w:ascii="Times New Roman" w:hAnsi="Times New Roman" w:cs="Times New Roman"/>
            <w:color w:val="0000FF"/>
            <w:sz w:val="24"/>
            <w:szCs w:val="24"/>
          </w:rPr>
          <w:t>методики</w:t>
        </w:r>
      </w:hyperlink>
      <w:r w:rsidRPr="000971D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0971D0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0971D0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3.3. Для проведения антикоррупционной экспертизы в прокуратуру </w:t>
      </w:r>
      <w:r>
        <w:rPr>
          <w:rFonts w:ascii="Times New Roman" w:hAnsi="Times New Roman" w:cs="Times New Roman"/>
          <w:sz w:val="24"/>
          <w:szCs w:val="24"/>
        </w:rPr>
        <w:t>Володарского</w:t>
      </w:r>
      <w:r w:rsidRPr="000971D0">
        <w:rPr>
          <w:rFonts w:ascii="Times New Roman" w:hAnsi="Times New Roman" w:cs="Times New Roman"/>
          <w:sz w:val="24"/>
          <w:szCs w:val="24"/>
        </w:rPr>
        <w:t xml:space="preserve"> района Астраханской области направляются муниципальные нормативные правовые акты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, принятые по вопросам, касающимся: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прав, свобод и обязанностей человека и гражданина;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муниципальной собственности, муниципальной службы, бюджетного, налогового, лесного, водного, земельного, градостроительного и природоохранного законодательства;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социальных гарантий лицам, замещающим муниципальные должности, должности муниципальной службы.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3.4. Институты гражданского общества и граждане могут в порядке, предусмотренном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муниципальных нормативных правовых актов)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4. Административные регламенты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4.1. В целях повышения эффективности противодействия коррупции администрацией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 разрабатываются административные регламенты.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4.2. 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взаимодействие органа местного самоуправления с физическими или юридическими лицами, органами государственной власти и иными органами местного самоуправления, а также учреждениями и организациями при исполнении муниципальной функции (предоставлении услуги).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4.3. Административные регламенты подлежат обязательной антикоррупционной экспертизе.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5. Общественный контроль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5.1. В целях предотвращения коррупционного поведения должностных лиц органов местного самоуправления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 осуществляется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5.2. Областями наибольшего коррупционного риска в целях настоящего Положения являются отношения по: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размещению муниципального заказа юридическим лицам и индивидуальным предпринимателям;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сдаче муниципального имущества в аренду;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предоставлению муниципальной гарантии юридическим лицам и индивидуальным предпринимателям;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- приватизации муниципального имущества юридическими лицами и индивидуальными предпринимателями.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5.3. Общественный контроль осуществляется отдельными гражданами и их объединениями с использованием прав, закрепленных в Федеральном </w:t>
      </w:r>
      <w:hyperlink r:id="rId8" w:history="1">
        <w:r w:rsidRPr="000971D0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0971D0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и Федеральном </w:t>
      </w:r>
      <w:hyperlink r:id="rId9" w:history="1">
        <w:r w:rsidRPr="000971D0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0971D0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Информация об индивидуальных правовых актах, принятых в отношении юридических лиц и индивидуальных предпринимателей, в областях наибольшего коррупционного риска с указанием предмета акта, реквизитов акта, лица, в отношении которого он принят, подлежит обнародованию в установленном порядке.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6. Обязанности муниципальных служащих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в сфере противодействия коррупции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6.1. Гражданин, претендующий на замещение должности муниципальной службы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 xml:space="preserve">, а также служащий, замещающий должность муниципальной службы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6.2.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6.3.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(заведующего) структурного подразделения о возникшем конфликте интересов или о возможности его возникновения, как только ему станет об этом известно.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6.4. В случае,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7. Финансовое обеспечение реализации мер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1D0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мер по противодействию коррупции осуществляется за счет средств бюджета МО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  <w:r w:rsidRPr="000971D0">
        <w:rPr>
          <w:rFonts w:ascii="Times New Roman" w:hAnsi="Times New Roman" w:cs="Times New Roman"/>
          <w:sz w:val="24"/>
          <w:szCs w:val="24"/>
        </w:rPr>
        <w:t>.</w:t>
      </w:r>
    </w:p>
    <w:p w:rsidR="003074A9" w:rsidRPr="000971D0" w:rsidRDefault="003074A9" w:rsidP="000971D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Default="003074A9" w:rsidP="000971D0">
      <w:pPr>
        <w:pStyle w:val="ConsPlusNonformat"/>
        <w:widowControl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074A9" w:rsidRPr="000971D0" w:rsidRDefault="003074A9" w:rsidP="000971D0">
      <w:pPr>
        <w:pStyle w:val="ConsPlusNonformat"/>
        <w:widowControl/>
        <w:pBdr>
          <w:top w:val="single" w:sz="6" w:space="0" w:color="auto"/>
        </w:pBdr>
        <w:outlineLvl w:val="1"/>
        <w:rPr>
          <w:rFonts w:ascii="Times New Roman" w:hAnsi="Times New Roman" w:cs="Times New Roman"/>
          <w:sz w:val="24"/>
          <w:szCs w:val="24"/>
        </w:rPr>
      </w:pPr>
    </w:p>
    <w:p w:rsidR="003074A9" w:rsidRPr="000971D0" w:rsidRDefault="003074A9" w:rsidP="00097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4A9" w:rsidRPr="000971D0" w:rsidSect="007038DB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1D0"/>
    <w:rsid w:val="0000469A"/>
    <w:rsid w:val="00010A75"/>
    <w:rsid w:val="0001144B"/>
    <w:rsid w:val="00015853"/>
    <w:rsid w:val="00061F6B"/>
    <w:rsid w:val="0007387C"/>
    <w:rsid w:val="000755CB"/>
    <w:rsid w:val="00090673"/>
    <w:rsid w:val="00094347"/>
    <w:rsid w:val="000971D0"/>
    <w:rsid w:val="000A3BDE"/>
    <w:rsid w:val="000B351D"/>
    <w:rsid w:val="000C6E4E"/>
    <w:rsid w:val="000D0B04"/>
    <w:rsid w:val="000E0917"/>
    <w:rsid w:val="000E644A"/>
    <w:rsid w:val="000F73C2"/>
    <w:rsid w:val="00106293"/>
    <w:rsid w:val="00107E00"/>
    <w:rsid w:val="00122FC3"/>
    <w:rsid w:val="00147DFF"/>
    <w:rsid w:val="00162064"/>
    <w:rsid w:val="00172C78"/>
    <w:rsid w:val="00173637"/>
    <w:rsid w:val="00185322"/>
    <w:rsid w:val="00186726"/>
    <w:rsid w:val="00186D29"/>
    <w:rsid w:val="00196508"/>
    <w:rsid w:val="001A085A"/>
    <w:rsid w:val="001B1A4A"/>
    <w:rsid w:val="001C286E"/>
    <w:rsid w:val="001D130F"/>
    <w:rsid w:val="001E0AB1"/>
    <w:rsid w:val="001E5D2C"/>
    <w:rsid w:val="001F3869"/>
    <w:rsid w:val="00217D3E"/>
    <w:rsid w:val="00226462"/>
    <w:rsid w:val="0024294B"/>
    <w:rsid w:val="00251D24"/>
    <w:rsid w:val="00257356"/>
    <w:rsid w:val="00267C1D"/>
    <w:rsid w:val="002753AB"/>
    <w:rsid w:val="002771A7"/>
    <w:rsid w:val="0029269F"/>
    <w:rsid w:val="00296232"/>
    <w:rsid w:val="002A4260"/>
    <w:rsid w:val="002A448A"/>
    <w:rsid w:val="002A735E"/>
    <w:rsid w:val="002E3B99"/>
    <w:rsid w:val="002E55D8"/>
    <w:rsid w:val="002F4B25"/>
    <w:rsid w:val="002F5322"/>
    <w:rsid w:val="00302928"/>
    <w:rsid w:val="003068E8"/>
    <w:rsid w:val="003074A9"/>
    <w:rsid w:val="003166FE"/>
    <w:rsid w:val="00317D05"/>
    <w:rsid w:val="00321775"/>
    <w:rsid w:val="0034665D"/>
    <w:rsid w:val="00356D10"/>
    <w:rsid w:val="00375B1D"/>
    <w:rsid w:val="003905A4"/>
    <w:rsid w:val="003A7DD7"/>
    <w:rsid w:val="003B7E69"/>
    <w:rsid w:val="003C49B8"/>
    <w:rsid w:val="003D1346"/>
    <w:rsid w:val="003D3FCF"/>
    <w:rsid w:val="003E5784"/>
    <w:rsid w:val="003F0758"/>
    <w:rsid w:val="0041672C"/>
    <w:rsid w:val="00417C76"/>
    <w:rsid w:val="004413C6"/>
    <w:rsid w:val="004416ED"/>
    <w:rsid w:val="00446C7E"/>
    <w:rsid w:val="0045491E"/>
    <w:rsid w:val="004805F6"/>
    <w:rsid w:val="00481F18"/>
    <w:rsid w:val="004978FA"/>
    <w:rsid w:val="004A36AF"/>
    <w:rsid w:val="004B3560"/>
    <w:rsid w:val="004D16C8"/>
    <w:rsid w:val="004E353B"/>
    <w:rsid w:val="004E7900"/>
    <w:rsid w:val="004F4849"/>
    <w:rsid w:val="004F7B11"/>
    <w:rsid w:val="005106A3"/>
    <w:rsid w:val="00524D08"/>
    <w:rsid w:val="00541DAD"/>
    <w:rsid w:val="00545EB5"/>
    <w:rsid w:val="005477EB"/>
    <w:rsid w:val="0057209D"/>
    <w:rsid w:val="00573390"/>
    <w:rsid w:val="00575D6C"/>
    <w:rsid w:val="005B05AB"/>
    <w:rsid w:val="005E2B33"/>
    <w:rsid w:val="005E33E5"/>
    <w:rsid w:val="005E74B2"/>
    <w:rsid w:val="005F597B"/>
    <w:rsid w:val="00600496"/>
    <w:rsid w:val="00600DE9"/>
    <w:rsid w:val="00603169"/>
    <w:rsid w:val="00607139"/>
    <w:rsid w:val="00614701"/>
    <w:rsid w:val="006220CE"/>
    <w:rsid w:val="006359E5"/>
    <w:rsid w:val="00643E08"/>
    <w:rsid w:val="00655105"/>
    <w:rsid w:val="00662D53"/>
    <w:rsid w:val="0066387A"/>
    <w:rsid w:val="00674A99"/>
    <w:rsid w:val="0068533D"/>
    <w:rsid w:val="006914E7"/>
    <w:rsid w:val="006957D1"/>
    <w:rsid w:val="006A3296"/>
    <w:rsid w:val="006A3989"/>
    <w:rsid w:val="006A51A3"/>
    <w:rsid w:val="006B1743"/>
    <w:rsid w:val="006C6FFD"/>
    <w:rsid w:val="006D0473"/>
    <w:rsid w:val="006E0E46"/>
    <w:rsid w:val="006E167B"/>
    <w:rsid w:val="00702E29"/>
    <w:rsid w:val="007038DB"/>
    <w:rsid w:val="007065E6"/>
    <w:rsid w:val="007129FA"/>
    <w:rsid w:val="00762A14"/>
    <w:rsid w:val="00766998"/>
    <w:rsid w:val="00785773"/>
    <w:rsid w:val="0079364F"/>
    <w:rsid w:val="007B201A"/>
    <w:rsid w:val="007C6F0A"/>
    <w:rsid w:val="007E7044"/>
    <w:rsid w:val="0080558F"/>
    <w:rsid w:val="00807D8E"/>
    <w:rsid w:val="00815C48"/>
    <w:rsid w:val="00821553"/>
    <w:rsid w:val="0083472F"/>
    <w:rsid w:val="00834CAB"/>
    <w:rsid w:val="00844CA3"/>
    <w:rsid w:val="00864B40"/>
    <w:rsid w:val="008660BD"/>
    <w:rsid w:val="00874E93"/>
    <w:rsid w:val="00875153"/>
    <w:rsid w:val="008843B4"/>
    <w:rsid w:val="00885B42"/>
    <w:rsid w:val="008A7BAC"/>
    <w:rsid w:val="008B2A0F"/>
    <w:rsid w:val="008C09C4"/>
    <w:rsid w:val="008C387E"/>
    <w:rsid w:val="009000A1"/>
    <w:rsid w:val="009111AF"/>
    <w:rsid w:val="009116A2"/>
    <w:rsid w:val="009214C5"/>
    <w:rsid w:val="00953E97"/>
    <w:rsid w:val="00955AA4"/>
    <w:rsid w:val="00965A38"/>
    <w:rsid w:val="00974A49"/>
    <w:rsid w:val="009757D1"/>
    <w:rsid w:val="009B1E4A"/>
    <w:rsid w:val="009B45B8"/>
    <w:rsid w:val="009B4893"/>
    <w:rsid w:val="009B7771"/>
    <w:rsid w:val="009C5DF4"/>
    <w:rsid w:val="009D5F0F"/>
    <w:rsid w:val="009E20F8"/>
    <w:rsid w:val="00A01975"/>
    <w:rsid w:val="00A26452"/>
    <w:rsid w:val="00A33AC1"/>
    <w:rsid w:val="00A37142"/>
    <w:rsid w:val="00A45E73"/>
    <w:rsid w:val="00A5524F"/>
    <w:rsid w:val="00A5748A"/>
    <w:rsid w:val="00A6602B"/>
    <w:rsid w:val="00A704E2"/>
    <w:rsid w:val="00A77ACF"/>
    <w:rsid w:val="00A80574"/>
    <w:rsid w:val="00AB02C6"/>
    <w:rsid w:val="00AC026F"/>
    <w:rsid w:val="00AC4BEA"/>
    <w:rsid w:val="00AD17F1"/>
    <w:rsid w:val="00AD4848"/>
    <w:rsid w:val="00AD79F5"/>
    <w:rsid w:val="00AE1257"/>
    <w:rsid w:val="00B02A30"/>
    <w:rsid w:val="00B07D93"/>
    <w:rsid w:val="00B10982"/>
    <w:rsid w:val="00B14204"/>
    <w:rsid w:val="00B24040"/>
    <w:rsid w:val="00B26BB7"/>
    <w:rsid w:val="00B37176"/>
    <w:rsid w:val="00B4285D"/>
    <w:rsid w:val="00B478B0"/>
    <w:rsid w:val="00B50552"/>
    <w:rsid w:val="00B52D30"/>
    <w:rsid w:val="00B54A19"/>
    <w:rsid w:val="00B621D9"/>
    <w:rsid w:val="00B92CB1"/>
    <w:rsid w:val="00BB0517"/>
    <w:rsid w:val="00BD234F"/>
    <w:rsid w:val="00BE25AC"/>
    <w:rsid w:val="00BE3BF3"/>
    <w:rsid w:val="00BE3CB3"/>
    <w:rsid w:val="00BF2508"/>
    <w:rsid w:val="00C01D8D"/>
    <w:rsid w:val="00C14DAB"/>
    <w:rsid w:val="00C21DC7"/>
    <w:rsid w:val="00C464CC"/>
    <w:rsid w:val="00C75FCE"/>
    <w:rsid w:val="00C86CC6"/>
    <w:rsid w:val="00C87786"/>
    <w:rsid w:val="00CB68B1"/>
    <w:rsid w:val="00CC7818"/>
    <w:rsid w:val="00CD1A9C"/>
    <w:rsid w:val="00CD3190"/>
    <w:rsid w:val="00CD58E4"/>
    <w:rsid w:val="00CF44DC"/>
    <w:rsid w:val="00D00769"/>
    <w:rsid w:val="00D3187F"/>
    <w:rsid w:val="00D56442"/>
    <w:rsid w:val="00D63A77"/>
    <w:rsid w:val="00D64F66"/>
    <w:rsid w:val="00D657C0"/>
    <w:rsid w:val="00D709F8"/>
    <w:rsid w:val="00D72530"/>
    <w:rsid w:val="00D7257F"/>
    <w:rsid w:val="00D806BF"/>
    <w:rsid w:val="00D815E0"/>
    <w:rsid w:val="00D81BA1"/>
    <w:rsid w:val="00D822FC"/>
    <w:rsid w:val="00DA0BAD"/>
    <w:rsid w:val="00DA2269"/>
    <w:rsid w:val="00DB30B2"/>
    <w:rsid w:val="00DB31E7"/>
    <w:rsid w:val="00DC738A"/>
    <w:rsid w:val="00DD1FED"/>
    <w:rsid w:val="00DE39EE"/>
    <w:rsid w:val="00DE4D89"/>
    <w:rsid w:val="00DE6AC3"/>
    <w:rsid w:val="00E1561A"/>
    <w:rsid w:val="00E2083A"/>
    <w:rsid w:val="00E247B1"/>
    <w:rsid w:val="00E44C09"/>
    <w:rsid w:val="00E5199A"/>
    <w:rsid w:val="00E67E17"/>
    <w:rsid w:val="00E71693"/>
    <w:rsid w:val="00E718BB"/>
    <w:rsid w:val="00E9668D"/>
    <w:rsid w:val="00EA42FC"/>
    <w:rsid w:val="00EB0EE4"/>
    <w:rsid w:val="00EB11FC"/>
    <w:rsid w:val="00ED55C1"/>
    <w:rsid w:val="00F05B22"/>
    <w:rsid w:val="00F1635F"/>
    <w:rsid w:val="00F217F8"/>
    <w:rsid w:val="00F23232"/>
    <w:rsid w:val="00F24DE8"/>
    <w:rsid w:val="00F37760"/>
    <w:rsid w:val="00F429B3"/>
    <w:rsid w:val="00F516B1"/>
    <w:rsid w:val="00F52258"/>
    <w:rsid w:val="00F54C24"/>
    <w:rsid w:val="00F670A8"/>
    <w:rsid w:val="00F75AC1"/>
    <w:rsid w:val="00F76CC4"/>
    <w:rsid w:val="00F919C5"/>
    <w:rsid w:val="00FA18E8"/>
    <w:rsid w:val="00FD023C"/>
    <w:rsid w:val="00FE288C"/>
    <w:rsid w:val="00FF0DE0"/>
    <w:rsid w:val="00FF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71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971D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1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EB0487DAA28BD1CF16C4591E9EB3669FA3900A15D65B91885612F5F1b40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EB0487DAA28BD1CF16C4591E9EB36697AB930318D8069B800F1EF7F648A37CF2E05C64426714bC0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B0487DAA28BD1CF16C4591E9EB36697AB930318D8069B800F1EF7F648A37CF2E05C64426717bC00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9EB0487DAA28BD1CF16DA5408F2EE699CA8CD0614D351C6D70949A8A64EF63CB2E60927066A14C744AD63bE05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9EB0487DAA28BD1CF16C4591E9EB3669FA1920214D45B91885612F5F147FC6BF5A95065426715C6b40DE" TargetMode="External"/><Relationship Id="rId9" Type="http://schemas.openxmlformats.org/officeDocument/2006/relationships/hyperlink" Target="consultantplus://offline/ref=49EB0487DAA28BD1CF16C4591E9EB3669FA2950D19D25B91885612F5F1b40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1474</Words>
  <Characters>8407</Characters>
  <Application>Microsoft Office Outlook</Application>
  <DocSecurity>0</DocSecurity>
  <Lines>0</Lines>
  <Paragraphs>0</Paragraphs>
  <ScaleCrop>false</ScaleCrop>
  <Company>SanBuild &amp; 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2012-08-03T06:25:00Z</cp:lastPrinted>
  <dcterms:created xsi:type="dcterms:W3CDTF">2012-08-03T04:52:00Z</dcterms:created>
  <dcterms:modified xsi:type="dcterms:W3CDTF">2012-11-14T09:35:00Z</dcterms:modified>
</cp:coreProperties>
</file>